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E50881" w:rsidRDefault="00E50881" w:rsidP="006E75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50881" w:rsidRDefault="00E50881" w:rsidP="006E75BE">
      <w:pPr>
        <w:spacing w:after="0" w:line="240" w:lineRule="auto"/>
        <w:rPr>
          <w:sz w:val="20"/>
        </w:rPr>
      </w:pPr>
    </w:p>
    <w:p w:rsidR="00E50881" w:rsidRDefault="00E50881" w:rsidP="006E75B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3/19.1</w:t>
      </w:r>
    </w:p>
    <w:p w:rsidR="00E50881" w:rsidRDefault="00E50881" w:rsidP="006E75B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E50881" w:rsidRDefault="00E50881" w:rsidP="006E75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E50881" w:rsidRDefault="00E50881" w:rsidP="006E75B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E50881" w:rsidRDefault="00E50881" w:rsidP="006E75B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E50881" w:rsidRDefault="00E50881" w:rsidP="006E75B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Cocorului, 2a, cet. </w:t>
      </w:r>
      <w:r w:rsidRPr="001870F1">
        <w:rPr>
          <w:rFonts w:ascii="Tahoma" w:hAnsi="Tahoma" w:cs="Tahoma"/>
          <w:lang w:val="en-US"/>
        </w:rPr>
        <w:t>Ț</w:t>
      </w:r>
      <w:r w:rsidRPr="001870F1">
        <w:rPr>
          <w:rFonts w:ascii="Bookman Old Style" w:hAnsi="Bookman Old Style"/>
          <w:lang w:val="en-US"/>
        </w:rPr>
        <w:t>urcanu Elena.</w:t>
      </w:r>
      <w:r>
        <w:rPr>
          <w:rFonts w:ascii="Bookman Old Style" w:hAnsi="Bookman Old Style"/>
          <w:lang w:val="en-US"/>
        </w:rPr>
        <w:t xml:space="preserve">  </w:t>
      </w:r>
    </w:p>
    <w:p w:rsidR="00E50881" w:rsidRDefault="00E50881" w:rsidP="006E75B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E50881" w:rsidRDefault="00E50881" w:rsidP="006E75B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E50881" w:rsidRDefault="00E50881" w:rsidP="006E75B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</w:t>
      </w:r>
      <w:r w:rsidRPr="001870F1">
        <w:rPr>
          <w:rFonts w:ascii="Tahoma" w:hAnsi="Tahoma" w:cs="Tahoma"/>
          <w:lang w:val="en-US"/>
        </w:rPr>
        <w:t>Ț</w:t>
      </w:r>
      <w:r w:rsidRPr="001870F1">
        <w:rPr>
          <w:rFonts w:ascii="Bookman Old Style" w:hAnsi="Bookman Old Style"/>
          <w:lang w:val="en-US"/>
        </w:rPr>
        <w:t>urcanu Elena</w:t>
      </w:r>
      <w:r>
        <w:rPr>
          <w:rFonts w:ascii="Bookman Old Style" w:hAnsi="Bookman Old Style"/>
          <w:lang w:val="en-US"/>
        </w:rPr>
        <w:t xml:space="preserve">,  suprafaţa de teren </w:t>
      </w:r>
      <w:smartTag w:uri="urn:schemas-microsoft-com:office:smarttags" w:element="metricconverter">
        <w:smartTagPr>
          <w:attr w:name="ProductID" w:val="0,0455 ha"/>
        </w:smartTagPr>
        <w:r>
          <w:rPr>
            <w:rFonts w:ascii="Bookman Old Style" w:hAnsi="Bookman Old Style"/>
            <w:lang w:val="en-US"/>
          </w:rPr>
          <w:t>0,0455 ha</w:t>
        </w:r>
      </w:smartTag>
      <w:r>
        <w:rPr>
          <w:rFonts w:ascii="Bookman Old Style" w:hAnsi="Bookman Old Style"/>
          <w:lang w:val="en-US"/>
        </w:rPr>
        <w:t xml:space="preserve"> ce constituie 50% din terenul cu suprafaţa totală de </w:t>
      </w:r>
      <w:smartTag w:uri="urn:schemas-microsoft-com:office:smarttags" w:element="metricconverter">
        <w:smartTagPr>
          <w:attr w:name="ProductID" w:val="0,091 ha"/>
        </w:smartTagPr>
        <w:r>
          <w:rPr>
            <w:rFonts w:ascii="Bookman Old Style" w:hAnsi="Bookman Old Style"/>
            <w:lang w:val="en-US"/>
          </w:rPr>
          <w:t>0,091 ha</w:t>
        </w:r>
      </w:smartTag>
      <w:r>
        <w:rPr>
          <w:rFonts w:ascii="Bookman Old Style" w:hAnsi="Bookman Old Style"/>
          <w:lang w:val="en-US"/>
        </w:rPr>
        <w:t xml:space="preserve"> aferent casei de locuit din str. Cocorului, 2a, nr. cadastral 7801117204. </w:t>
      </w:r>
    </w:p>
    <w:p w:rsidR="00E50881" w:rsidRDefault="00E50881" w:rsidP="006E75B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455 ha"/>
        </w:smartTagPr>
        <w:r>
          <w:rPr>
            <w:rFonts w:ascii="Bookman Old Style" w:hAnsi="Bookman Old Style"/>
            <w:lang w:val="en-US"/>
          </w:rPr>
          <w:t>0,0455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721 ( </w:t>
      </w:r>
      <w:r w:rsidRPr="001870F1">
        <w:rPr>
          <w:rFonts w:ascii="Tahoma" w:hAnsi="Tahoma" w:cs="Tahoma"/>
          <w:lang w:val="en-US"/>
        </w:rPr>
        <w:t>ș</w:t>
      </w:r>
      <w:r w:rsidRPr="001870F1">
        <w:rPr>
          <w:rFonts w:ascii="Bookman Old Style" w:hAnsi="Bookman Old Style"/>
          <w:lang w:val="en-US"/>
        </w:rPr>
        <w:t xml:space="preserve">apte sute douăzeci </w:t>
      </w:r>
      <w:r w:rsidRPr="001870F1">
        <w:rPr>
          <w:rFonts w:ascii="Tahoma" w:hAnsi="Tahoma" w:cs="Tahoma"/>
          <w:lang w:val="en-US"/>
        </w:rPr>
        <w:t>ș</w:t>
      </w:r>
      <w:r w:rsidRPr="001870F1">
        <w:rPr>
          <w:rFonts w:ascii="Bookman Old Style" w:hAnsi="Bookman Old Style"/>
          <w:lang w:val="en-US"/>
        </w:rPr>
        <w:t>i doi</w:t>
      </w:r>
      <w:r>
        <w:rPr>
          <w:rFonts w:ascii="Bookman Old Style" w:hAnsi="Bookman Old Style"/>
          <w:lang w:val="en-US"/>
        </w:rPr>
        <w:t>) lei.</w:t>
      </w:r>
    </w:p>
    <w:p w:rsidR="00E50881" w:rsidRDefault="00E50881" w:rsidP="006E75B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E50881" w:rsidRDefault="00E50881" w:rsidP="006E75BE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E50881" w:rsidRDefault="00E50881" w:rsidP="006E75BE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E50881" w:rsidRDefault="00E50881" w:rsidP="006E75B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E50881" w:rsidRDefault="00E50881" w:rsidP="006E75B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50881" w:rsidRDefault="00E50881" w:rsidP="00A45CD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50881" w:rsidRDefault="00E50881" w:rsidP="00A45CD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E50881" w:rsidRDefault="00E50881" w:rsidP="00A45CD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50881" w:rsidRDefault="00E50881" w:rsidP="00A45CD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50881" w:rsidRDefault="00E50881" w:rsidP="00A45CD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50881" w:rsidRDefault="00E50881" w:rsidP="00A45CD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50881" w:rsidRDefault="00E50881" w:rsidP="00A45CD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50881" w:rsidRDefault="00E50881" w:rsidP="00A45CD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50881" w:rsidRPr="00543795" w:rsidRDefault="00E50881" w:rsidP="00A45CDA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E50881" w:rsidRDefault="00E50881" w:rsidP="006E75BE">
      <w:pPr>
        <w:spacing w:after="0" w:line="240" w:lineRule="auto"/>
        <w:rPr>
          <w:rFonts w:ascii="Bookman Old Style" w:hAnsi="Bookman Old Style"/>
          <w:lang w:val="en-US"/>
        </w:rPr>
      </w:pP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E50881" w:rsidRDefault="00E50881" w:rsidP="006E75B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E50881" w:rsidRDefault="00E50881" w:rsidP="006E75BE">
      <w:pPr>
        <w:spacing w:after="0" w:line="240" w:lineRule="auto"/>
        <w:rPr>
          <w:sz w:val="20"/>
          <w:lang w:val="en-US"/>
        </w:rPr>
      </w:pPr>
    </w:p>
    <w:p w:rsidR="00E50881" w:rsidRDefault="00E50881" w:rsidP="006E75BE">
      <w:pPr>
        <w:spacing w:after="0" w:line="240" w:lineRule="auto"/>
        <w:rPr>
          <w:lang w:val="en-US"/>
        </w:rPr>
      </w:pPr>
    </w:p>
    <w:p w:rsidR="00E50881" w:rsidRDefault="00E50881" w:rsidP="006E75BE">
      <w:pPr>
        <w:spacing w:after="0" w:line="240" w:lineRule="auto"/>
        <w:rPr>
          <w:lang w:val="en-US"/>
        </w:rPr>
      </w:pPr>
    </w:p>
    <w:p w:rsidR="00E50881" w:rsidRDefault="00E50881" w:rsidP="006E75BE">
      <w:pPr>
        <w:spacing w:after="0" w:line="240" w:lineRule="auto"/>
        <w:rPr>
          <w:lang w:val="en-US"/>
        </w:rPr>
      </w:pPr>
    </w:p>
    <w:p w:rsidR="00E50881" w:rsidRDefault="00E50881" w:rsidP="006E75BE">
      <w:pPr>
        <w:spacing w:after="0" w:line="240" w:lineRule="auto"/>
        <w:rPr>
          <w:sz w:val="28"/>
          <w:szCs w:val="28"/>
          <w:lang w:val="en-US"/>
        </w:rPr>
      </w:pP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E50881" w:rsidRDefault="00E50881" w:rsidP="006E75B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E50881" w:rsidRDefault="00E50881" w:rsidP="006E75B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E50881" w:rsidRDefault="00E50881" w:rsidP="006E75BE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E50881" w:rsidRDefault="00E50881" w:rsidP="006E75B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50881" w:rsidRDefault="00E50881" w:rsidP="006E75B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50881" w:rsidRDefault="00E50881" w:rsidP="006E75B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50881" w:rsidRDefault="00E50881" w:rsidP="006E75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>
        <w:rPr>
          <w:rFonts w:ascii="Bookman Old Style" w:hAnsi="Bookman Old Style"/>
          <w:sz w:val="24"/>
          <w:szCs w:val="24"/>
          <w:lang w:val="ro-MO"/>
        </w:rPr>
        <w:t>Cocorului</w:t>
      </w:r>
      <w:r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  <w:lang w:val="ro-MO"/>
        </w:rPr>
        <w:t>2a</w:t>
      </w:r>
      <w:r>
        <w:rPr>
          <w:rFonts w:ascii="Bookman Old Style" w:hAnsi="Bookman Old Style"/>
          <w:sz w:val="24"/>
          <w:szCs w:val="24"/>
        </w:rPr>
        <w:t>, nr.cadastral 78011</w:t>
      </w:r>
      <w:r>
        <w:rPr>
          <w:rFonts w:ascii="Bookman Old Style" w:hAnsi="Bookman Old Style"/>
          <w:sz w:val="24"/>
          <w:szCs w:val="24"/>
          <w:lang w:val="ro-MO"/>
        </w:rPr>
        <w:t>17204</w:t>
      </w:r>
      <w:r>
        <w:rPr>
          <w:rFonts w:ascii="Bookman Old Style" w:hAnsi="Bookman Old Style"/>
          <w:sz w:val="24"/>
          <w:szCs w:val="24"/>
        </w:rPr>
        <w:t>.</w:t>
      </w:r>
    </w:p>
    <w:p w:rsidR="00E50881" w:rsidRDefault="00E50881" w:rsidP="006E75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45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0,0455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50881" w:rsidRDefault="00E50881" w:rsidP="006E75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E50881" w:rsidRDefault="00E50881" w:rsidP="006E75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45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E50881" w:rsidRDefault="00E50881" w:rsidP="006E75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E50881" w:rsidRDefault="00E50881" w:rsidP="006E75B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E50881" w:rsidRDefault="00E50881" w:rsidP="006E75B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E50881" w:rsidRDefault="00E50881" w:rsidP="006E75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45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0,0455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721 lei.</w:t>
      </w:r>
    </w:p>
    <w:p w:rsidR="00E50881" w:rsidRDefault="00E50881" w:rsidP="006E75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50881" w:rsidRDefault="00E50881" w:rsidP="006E75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50881" w:rsidRDefault="00E50881" w:rsidP="006E75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50881" w:rsidRDefault="00E50881" w:rsidP="006E75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 w:rsidRPr="001870F1">
        <w:rPr>
          <w:rFonts w:ascii="Tahoma" w:hAnsi="Tahoma" w:cs="Tahoma"/>
          <w:sz w:val="24"/>
          <w:szCs w:val="24"/>
          <w:lang w:val="en-US"/>
        </w:rPr>
        <w:t>Ț</w:t>
      </w:r>
      <w:r w:rsidRPr="001870F1">
        <w:rPr>
          <w:rFonts w:ascii="Bookman Old Style" w:hAnsi="Bookman Old Style"/>
          <w:sz w:val="24"/>
          <w:szCs w:val="24"/>
          <w:lang w:val="en-US"/>
        </w:rPr>
        <w:t>urcanu Elena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50881" w:rsidRDefault="00E50881" w:rsidP="006E75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50881" w:rsidRDefault="00E50881" w:rsidP="006E75B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50881" w:rsidRDefault="00E50881" w:rsidP="006E75BE">
      <w:pPr>
        <w:spacing w:after="0" w:line="240" w:lineRule="auto"/>
        <w:rPr>
          <w:lang w:val="en-US"/>
        </w:rPr>
      </w:pPr>
    </w:p>
    <w:p w:rsidR="00E50881" w:rsidRDefault="00E50881" w:rsidP="006E75BE">
      <w:pPr>
        <w:spacing w:after="0" w:line="240" w:lineRule="auto"/>
        <w:rPr>
          <w:lang w:val="en-US"/>
        </w:rPr>
      </w:pPr>
    </w:p>
    <w:p w:rsidR="00E50881" w:rsidRDefault="00E50881" w:rsidP="006E75B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E50881" w:rsidRDefault="00E50881" w:rsidP="006E75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E50881" w:rsidRDefault="00E50881" w:rsidP="006E75B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50881" w:rsidRDefault="00E50881" w:rsidP="006E75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50881" w:rsidRDefault="00E50881" w:rsidP="006E75BE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E50881" w:rsidSect="006E75B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5BE"/>
    <w:rsid w:val="000D0124"/>
    <w:rsid w:val="001870F1"/>
    <w:rsid w:val="003060B3"/>
    <w:rsid w:val="00481A43"/>
    <w:rsid w:val="00543795"/>
    <w:rsid w:val="006E75BE"/>
    <w:rsid w:val="00A45CDA"/>
    <w:rsid w:val="00AB0635"/>
    <w:rsid w:val="00E5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A4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E75B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75B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75BE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75BE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6E75B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75B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8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2</Pages>
  <Words>497</Words>
  <Characters>2837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2015-10-07T04:38:00Z</cp:lastPrinted>
  <dcterms:created xsi:type="dcterms:W3CDTF">2015-09-21T08:44:00Z</dcterms:created>
  <dcterms:modified xsi:type="dcterms:W3CDTF">2015-10-07T04:38:00Z</dcterms:modified>
</cp:coreProperties>
</file>